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（消防長又は消防署長）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034F4D9A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D86095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CB4579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CB4579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CB4579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CB4579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CB4579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CB4579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CB4579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CB4579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CB4579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CB4579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CB4579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CB4579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CB4579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CB4579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CB4579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5870D63F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この用紙の大きさは、日本工業規格Ａ４とすること。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7C0452CE" w14:textId="2B0D9D1E" w:rsidR="000106F5" w:rsidRPr="00CB4579" w:rsidRDefault="00204CF7" w:rsidP="00CB4579">
      <w:pPr>
        <w:tabs>
          <w:tab w:val="left" w:pos="5018"/>
        </w:tabs>
        <w:spacing w:after="0" w:line="0" w:lineRule="atLeast"/>
        <w:ind w:firstLineChars="250" w:firstLine="500"/>
        <w:rPr>
          <w:rFonts w:hint="eastAsia"/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  <w:bookmarkStart w:id="0" w:name="_GoBack"/>
      <w:bookmarkEnd w:id="0"/>
    </w:p>
    <w:sectPr w:rsidR="000106F5" w:rsidRPr="00CB4579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B4579"/>
    <w:rsid w:val="00CF688B"/>
    <w:rsid w:val="00D2333C"/>
    <w:rsid w:val="00D46261"/>
    <w:rsid w:val="00D51985"/>
    <w:rsid w:val="00D570DC"/>
    <w:rsid w:val="00D839D8"/>
    <w:rsid w:val="00D86095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A21F0-6351-4A1A-85D6-0F78608C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三ヶ尻 優作</cp:lastModifiedBy>
  <cp:revision>11</cp:revision>
  <cp:lastPrinted>2017-12-25T23:45:00Z</cp:lastPrinted>
  <dcterms:created xsi:type="dcterms:W3CDTF">2017-12-25T06:17:00Z</dcterms:created>
  <dcterms:modified xsi:type="dcterms:W3CDTF">2022-03-07T03:09:00Z</dcterms:modified>
</cp:coreProperties>
</file>